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381209846"/>
        <w:placeholder>
          <w:docPart w:val="09F7B63CCF994C7FB5E4434C24558D3B"/>
        </w:placeholder>
        <w15:appearance w15:val="hidden"/>
      </w:sdtPr>
      <w:sdtEndPr/>
      <w:sdtContent>
        <w:p w:rsidR="008E2D14" w:rsidRDefault="00C11988">
          <w:pPr>
            <w:pStyle w:val="Heading1"/>
          </w:pPr>
          <w:r>
            <w:t>Site Council Meeting</w:t>
          </w:r>
        </w:p>
      </w:sdtContent>
    </w:sdt>
    <w:p w:rsidR="008E2D14" w:rsidRDefault="00F405DA">
      <w:pPr>
        <w:pBdr>
          <w:top w:val="single" w:sz="4" w:space="1" w:color="444D26" w:themeColor="text2"/>
        </w:pBdr>
        <w:spacing w:after="240"/>
        <w:jc w:val="right"/>
      </w:pPr>
      <w:r>
        <w:rPr>
          <w:rStyle w:val="IntenseEmphasis"/>
        </w:rPr>
        <w:t>Date | time</w:t>
      </w:r>
      <w:r>
        <w:t xml:space="preserve"> </w:t>
      </w:r>
      <w:sdt>
        <w:sdtPr>
          <w:id w:val="705675763"/>
          <w:placeholder>
            <w:docPart w:val="AE688A408D864288B51D3C5189BBE215"/>
          </w:placeholder>
          <w:date w:fullDate="2017-08-17T06:45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FA3473">
            <w:t>8/17/2017 6:45 AM</w:t>
          </w:r>
        </w:sdtContent>
      </w:sdt>
      <w:r>
        <w:t xml:space="preserve">| </w:t>
      </w:r>
      <w:r>
        <w:rPr>
          <w:rStyle w:val="IntenseEmphasis"/>
        </w:rPr>
        <w:t>Location</w:t>
      </w:r>
      <w:r>
        <w:t xml:space="preserve"> </w:t>
      </w:r>
      <w:sdt>
        <w:sdtPr>
          <w:id w:val="465398058"/>
          <w:placeholder>
            <w:docPart w:val="D10ECEBE55F94E9681AB8656CBAE9AC6"/>
          </w:placeholder>
          <w15:appearance w15:val="hidden"/>
        </w:sdtPr>
        <w:sdtEndPr/>
        <w:sdtContent>
          <w:r w:rsidR="00C11988">
            <w:t>Room 8</w:t>
          </w:r>
        </w:sdtContent>
      </w:sdt>
    </w:p>
    <w:tbl>
      <w:tblPr>
        <w:tblW w:w="5000" w:type="pct"/>
        <w:tblBorders>
          <w:left w:val="single" w:sz="8" w:space="0" w:color="A5B592" w:themeColor="accen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participants"/>
      </w:tblPr>
      <w:tblGrid>
        <w:gridCol w:w="5395"/>
        <w:gridCol w:w="5395"/>
      </w:tblGrid>
      <w:tr w:rsidR="008E2D14">
        <w:tc>
          <w:tcPr>
            <w:tcW w:w="5400" w:type="dxa"/>
            <w:tcBorders>
              <w:right w:val="single" w:sz="8" w:space="0" w:color="A5B592" w:themeColor="accent1"/>
            </w:tcBorders>
          </w:tcPr>
          <w:tbl>
            <w:tblPr>
              <w:tblW w:w="5335" w:type="dxa"/>
              <w:tblInd w:w="1" w:type="dxa"/>
              <w:tblBorders>
                <w:left w:val="single" w:sz="4" w:space="0" w:color="F3A447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1"/>
            </w:tblPr>
            <w:tblGrid>
              <w:gridCol w:w="2400"/>
              <w:gridCol w:w="2935"/>
            </w:tblGrid>
            <w:tr w:rsidR="008E2D14">
              <w:tc>
                <w:tcPr>
                  <w:tcW w:w="2400" w:type="dxa"/>
                  <w:tcBorders>
                    <w:left w:val="nil"/>
                  </w:tcBorders>
                </w:tcPr>
                <w:p w:rsidR="008E2D14" w:rsidRDefault="00F405DA">
                  <w:pPr>
                    <w:pStyle w:val="Heading3"/>
                    <w:spacing w:after="0"/>
                  </w:pPr>
                  <w:r>
                    <w:t>Meeting called by</w:t>
                  </w:r>
                </w:p>
              </w:tc>
              <w:sdt>
                <w:sdtPr>
                  <w:id w:val="882985375"/>
                  <w:placeholder>
                    <w:docPart w:val="D3AF613075E542A5AB622CFFA6C0F151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  <w:tcBorders>
                        <w:right w:val="nil"/>
                      </w:tcBorders>
                    </w:tcPr>
                    <w:p w:rsidR="008E2D14" w:rsidRDefault="00C11988" w:rsidP="00C11988">
                      <w:pPr>
                        <w:spacing w:after="0"/>
                      </w:pPr>
                      <w:r>
                        <w:t>Jayson Phillips</w:t>
                      </w:r>
                    </w:p>
                  </w:tc>
                </w:sdtContent>
              </w:sdt>
            </w:tr>
            <w:tr w:rsidR="008E2D14">
              <w:tc>
                <w:tcPr>
                  <w:tcW w:w="2400" w:type="dxa"/>
                  <w:tcBorders>
                    <w:left w:val="nil"/>
                  </w:tcBorders>
                </w:tcPr>
                <w:p w:rsidR="008E2D14" w:rsidRDefault="00F405DA">
                  <w:pPr>
                    <w:pStyle w:val="Heading3"/>
                    <w:spacing w:after="0"/>
                  </w:pPr>
                  <w:r>
                    <w:t>Type of meeting</w:t>
                  </w:r>
                </w:p>
              </w:tc>
              <w:sdt>
                <w:sdtPr>
                  <w:id w:val="-1539655202"/>
                  <w:placeholder>
                    <w:docPart w:val="2B22AD5FCDF8467889605A3FFE611EF2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  <w:tcBorders>
                        <w:right w:val="nil"/>
                      </w:tcBorders>
                    </w:tcPr>
                    <w:p w:rsidR="008E2D14" w:rsidRDefault="00C11988" w:rsidP="00C11988">
                      <w:pPr>
                        <w:spacing w:after="0"/>
                      </w:pPr>
                      <w:r>
                        <w:t>Site Council</w:t>
                      </w:r>
                    </w:p>
                  </w:tc>
                </w:sdtContent>
              </w:sdt>
            </w:tr>
            <w:tr w:rsidR="008E2D14">
              <w:tc>
                <w:tcPr>
                  <w:tcW w:w="2400" w:type="dxa"/>
                  <w:tcBorders>
                    <w:left w:val="nil"/>
                  </w:tcBorders>
                </w:tcPr>
                <w:p w:rsidR="008E2D14" w:rsidRDefault="00F405DA">
                  <w:pPr>
                    <w:pStyle w:val="Heading3"/>
                    <w:spacing w:after="0"/>
                  </w:pPr>
                  <w:r>
                    <w:t>Facilitator</w:t>
                  </w:r>
                </w:p>
              </w:tc>
              <w:sdt>
                <w:sdtPr>
                  <w:id w:val="-582762193"/>
                  <w:placeholder>
                    <w:docPart w:val="E499A19F70EE4D9992633C0CF8484BF6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  <w:tcBorders>
                        <w:right w:val="nil"/>
                      </w:tcBorders>
                    </w:tcPr>
                    <w:p w:rsidR="008E2D14" w:rsidRDefault="00C11988" w:rsidP="00C11988">
                      <w:pPr>
                        <w:spacing w:after="0"/>
                      </w:pPr>
                      <w:r>
                        <w:t>Jayson Phillips</w:t>
                      </w:r>
                    </w:p>
                  </w:tc>
                </w:sdtContent>
              </w:sdt>
            </w:tr>
            <w:tr w:rsidR="008E2D14">
              <w:tc>
                <w:tcPr>
                  <w:tcW w:w="2400" w:type="dxa"/>
                  <w:tcBorders>
                    <w:left w:val="nil"/>
                  </w:tcBorders>
                </w:tcPr>
                <w:p w:rsidR="008E2D14" w:rsidRDefault="00F405DA">
                  <w:pPr>
                    <w:pStyle w:val="Heading3"/>
                    <w:spacing w:after="0"/>
                  </w:pPr>
                  <w:r>
                    <w:t>Note taker</w:t>
                  </w:r>
                </w:p>
              </w:tc>
              <w:sdt>
                <w:sdtPr>
                  <w:id w:val="-2138095640"/>
                  <w:placeholder>
                    <w:docPart w:val="AEFB4838B3394DAC8F9BDEAECD669117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  <w:tcBorders>
                        <w:right w:val="nil"/>
                      </w:tcBorders>
                    </w:tcPr>
                    <w:p w:rsidR="008E2D14" w:rsidRDefault="00C11988" w:rsidP="00C11988">
                      <w:pPr>
                        <w:spacing w:after="0"/>
                      </w:pPr>
                      <w:r>
                        <w:t>Kerry Grimes</w:t>
                      </w:r>
                    </w:p>
                  </w:tc>
                </w:sdtContent>
              </w:sdt>
            </w:tr>
            <w:tr w:rsidR="008E2D14">
              <w:tc>
                <w:tcPr>
                  <w:tcW w:w="2400" w:type="dxa"/>
                  <w:tcBorders>
                    <w:left w:val="nil"/>
                  </w:tcBorders>
                </w:tcPr>
                <w:p w:rsidR="008E2D14" w:rsidRDefault="00F405DA">
                  <w:pPr>
                    <w:pStyle w:val="Heading3"/>
                    <w:spacing w:after="0"/>
                  </w:pPr>
                  <w:r>
                    <w:t>Timekeeper</w:t>
                  </w:r>
                </w:p>
              </w:tc>
              <w:tc>
                <w:tcPr>
                  <w:tcW w:w="2935" w:type="dxa"/>
                  <w:tcBorders>
                    <w:right w:val="nil"/>
                  </w:tcBorders>
                </w:tcPr>
                <w:sdt>
                  <w:sdtPr>
                    <w:id w:val="-90628238"/>
                    <w:placeholder>
                      <w:docPart w:val="CF20A228943941CEA2BC9B133544AA83"/>
                    </w:placeholder>
                    <w15:appearance w15:val="hidden"/>
                  </w:sdtPr>
                  <w:sdtEndPr/>
                  <w:sdtContent>
                    <w:p w:rsidR="008E2D14" w:rsidRDefault="00C11988" w:rsidP="00C11988">
                      <w:pPr>
                        <w:spacing w:after="0"/>
                      </w:pPr>
                      <w:r>
                        <w:t>Douglas Mitchell</w:t>
                      </w:r>
                    </w:p>
                  </w:sdtContent>
                </w:sdt>
              </w:tc>
            </w:tr>
          </w:tbl>
          <w:p w:rsidR="008E2D14" w:rsidRDefault="008E2D14">
            <w:pPr>
              <w:spacing w:after="0"/>
            </w:pPr>
          </w:p>
        </w:tc>
        <w:tc>
          <w:tcPr>
            <w:tcW w:w="5400" w:type="dxa"/>
            <w:tcBorders>
              <w:left w:val="single" w:sz="8" w:space="0" w:color="A5B592" w:themeColor="accent1"/>
            </w:tcBorders>
          </w:tcPr>
          <w:p w:rsidR="008E2D14" w:rsidRDefault="00F405DA">
            <w:pPr>
              <w:spacing w:after="0"/>
            </w:pPr>
            <w:r>
              <w:t xml:space="preserve">Attendees </w:t>
            </w:r>
            <w:sdt>
              <w:sdtPr>
                <w:id w:val="503169330"/>
                <w:placeholder>
                  <w:docPart w:val="2F0A6D724D014A07B7E7E039FF19BC5A"/>
                </w:placeholder>
                <w15:appearance w15:val="hidden"/>
              </w:sdtPr>
              <w:sdtEndPr/>
              <w:sdtContent>
                <w:r w:rsidR="00C11988">
                  <w:t>All Site Council Members</w:t>
                </w:r>
              </w:sdtContent>
            </w:sdt>
          </w:p>
          <w:p w:rsidR="008E2D14" w:rsidRDefault="00F405DA">
            <w:pPr>
              <w:spacing w:after="0"/>
            </w:pPr>
            <w:r>
              <w:t xml:space="preserve">Please read </w:t>
            </w:r>
            <w:r w:rsidR="00C11988">
              <w:t>: Nothing</w:t>
            </w:r>
          </w:p>
          <w:p w:rsidR="008E2D14" w:rsidRDefault="00F405DA" w:rsidP="00C11988">
            <w:pPr>
              <w:spacing w:after="0"/>
            </w:pPr>
            <w:r>
              <w:t xml:space="preserve">Please bring </w:t>
            </w:r>
            <w:sdt>
              <w:sdtPr>
                <w:id w:val="-1976213528"/>
                <w:placeholder>
                  <w:docPart w:val="E5995C5DE1644AE9AA9E5B2694EE273E"/>
                </w:placeholder>
                <w15:appearance w15:val="hidden"/>
              </w:sdtPr>
              <w:sdtEndPr/>
              <w:sdtContent>
                <w:r w:rsidR="00C11988">
                  <w:t>: A smile, and an open mind</w:t>
                </w:r>
              </w:sdtContent>
            </w:sdt>
          </w:p>
        </w:tc>
      </w:tr>
    </w:tbl>
    <w:p w:rsidR="008E2D14" w:rsidRDefault="00F405DA">
      <w:pPr>
        <w:pStyle w:val="Heading2"/>
      </w:pPr>
      <w: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10800"/>
      </w:tblGrid>
      <w:tr w:rsidR="008E2D14">
        <w:trPr>
          <w:tblHeader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title"/>
            </w:tblPr>
            <w:tblGrid>
              <w:gridCol w:w="6660"/>
              <w:gridCol w:w="2340"/>
              <w:gridCol w:w="1800"/>
            </w:tblGrid>
            <w:tr w:rsidR="008E2D14">
              <w:tc>
                <w:tcPr>
                  <w:tcW w:w="6660" w:type="dxa"/>
                </w:tcPr>
                <w:p w:rsidR="008E2D14" w:rsidRDefault="00F405DA">
                  <w:pPr>
                    <w:pStyle w:val="Heading3"/>
                    <w:spacing w:after="0"/>
                  </w:pPr>
                  <w:r>
                    <w:t>Topic</w:t>
                  </w:r>
                </w:p>
              </w:tc>
              <w:tc>
                <w:tcPr>
                  <w:tcW w:w="2340" w:type="dxa"/>
                </w:tcPr>
                <w:p w:rsidR="008E2D14" w:rsidRDefault="00F405DA">
                  <w:pPr>
                    <w:pStyle w:val="Heading3"/>
                    <w:spacing w:after="0"/>
                  </w:pPr>
                  <w:r>
                    <w:t>Presenter</w:t>
                  </w:r>
                </w:p>
              </w:tc>
              <w:tc>
                <w:tcPr>
                  <w:tcW w:w="1800" w:type="dxa"/>
                </w:tcPr>
                <w:p w:rsidR="008E2D14" w:rsidRDefault="00F405DA">
                  <w:pPr>
                    <w:pStyle w:val="Heading3"/>
                    <w:spacing w:after="0"/>
                  </w:pPr>
                  <w:r>
                    <w:t>Time allotted</w:t>
                  </w:r>
                </w:p>
              </w:tc>
            </w:tr>
          </w:tbl>
          <w:p w:rsidR="008E2D14" w:rsidRDefault="008E2D14">
            <w:pPr>
              <w:pStyle w:val="Heading3"/>
              <w:spacing w:after="0"/>
            </w:pPr>
          </w:p>
        </w:tc>
      </w:tr>
      <w:tr w:rsidR="008E2D14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items"/>
            </w:tblPr>
            <w:tblGrid>
              <w:gridCol w:w="541"/>
              <w:gridCol w:w="6112"/>
              <w:gridCol w:w="2347"/>
              <w:gridCol w:w="1800"/>
            </w:tblGrid>
            <w:tr w:rsidR="008E2D14">
              <w:sdt>
                <w:sdt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:rsidR="008E2D14" w:rsidRDefault="00F405DA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061053076"/>
                  <w:placeholder>
                    <w:docPart w:val="8A4499A5A6F04071BCC564738D45AE44"/>
                  </w:placeholder>
                  <w15:appearance w15:val="hidden"/>
                </w:sdtPr>
                <w:sdtEndPr/>
                <w:sdtContent>
                  <w:tc>
                    <w:tcPr>
                      <w:tcW w:w="6112" w:type="dxa"/>
                    </w:tcPr>
                    <w:p w:rsidR="006B7A89" w:rsidRDefault="00C11988" w:rsidP="00C11988">
                      <w:pPr>
                        <w:spacing w:after="0"/>
                      </w:pPr>
                      <w:r>
                        <w:t>Tax Credit Review</w:t>
                      </w:r>
                    </w:p>
                    <w:p w:rsidR="006B7A89" w:rsidRDefault="006B7A89" w:rsidP="00C11988">
                      <w:pPr>
                        <w:spacing w:after="0"/>
                      </w:pPr>
                      <w:r>
                        <w:t>-Vote to be taken to give Mr. Phillips permission to use the general tax credit in such a way that supports the goals of ACP.</w:t>
                      </w:r>
                    </w:p>
                    <w:p w:rsidR="006B7A89" w:rsidRDefault="006B7A89" w:rsidP="00C11988">
                      <w:pPr>
                        <w:spacing w:after="0"/>
                      </w:pPr>
                      <w:r>
                        <w:t>-Selecting a chief signer for tax credit.  We always will start with reviewing our tax credit funds.</w:t>
                      </w:r>
                    </w:p>
                    <w:p w:rsidR="008E2D14" w:rsidRDefault="006B7A89" w:rsidP="00C11988">
                      <w:pPr>
                        <w:spacing w:after="0"/>
                      </w:pPr>
                      <w:r>
                        <w:t>-Carry over.</w:t>
                      </w:r>
                    </w:p>
                  </w:tc>
                </w:sdtContent>
              </w:sdt>
              <w:sdt>
                <w:sdtPr>
                  <w:id w:val="416301333"/>
                  <w:placeholder>
                    <w:docPart w:val="6574EFEA6E9347D8826EF3E5436DC21A"/>
                  </w:placeholder>
                  <w15:appearance w15:val="hidden"/>
                </w:sdtPr>
                <w:sdtEndPr/>
                <w:sdtContent>
                  <w:tc>
                    <w:tcPr>
                      <w:tcW w:w="2347" w:type="dxa"/>
                    </w:tcPr>
                    <w:p w:rsidR="008E2D14" w:rsidRDefault="00C11988" w:rsidP="00C11988">
                      <w:pPr>
                        <w:spacing w:after="0"/>
                      </w:pPr>
                      <w:r>
                        <w:t>Phillips</w:t>
                      </w:r>
                    </w:p>
                  </w:tc>
                </w:sdtContent>
              </w:sdt>
              <w:sdt>
                <w:sdtPr>
                  <w:id w:val="478045287"/>
                  <w:placeholder>
                    <w:docPart w:val="C36921267D9E4AD083B207A5D09FCDFB"/>
                  </w:placeholder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:rsidR="006B7A89" w:rsidRDefault="006B7A89" w:rsidP="006B7A89">
                      <w:pPr>
                        <w:spacing w:after="0"/>
                      </w:pPr>
                      <w:r>
                        <w:t>5 minutes.</w:t>
                      </w:r>
                    </w:p>
                    <w:p w:rsidR="008E2D14" w:rsidRDefault="008E2D14" w:rsidP="006B7A89">
                      <w:pPr>
                        <w:spacing w:after="0"/>
                      </w:pPr>
                    </w:p>
                  </w:tc>
                </w:sdtContent>
              </w:sdt>
            </w:tr>
            <w:tr w:rsidR="008E2D14">
              <w:sdt>
                <w:sdtPr>
                  <w:id w:val="478805058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:rsidR="008E2D14" w:rsidRDefault="00F405DA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227545167"/>
                  <w:placeholder>
                    <w:docPart w:val="8A4499A5A6F04071BCC564738D45AE44"/>
                  </w:placeholder>
                  <w15:appearance w15:val="hidden"/>
                </w:sdtPr>
                <w:sdtEndPr/>
                <w:sdtContent>
                  <w:tc>
                    <w:tcPr>
                      <w:tcW w:w="6112" w:type="dxa"/>
                    </w:tcPr>
                    <w:p w:rsidR="006B7A89" w:rsidRDefault="006B7A89" w:rsidP="006B7A89">
                      <w:pPr>
                        <w:spacing w:after="0"/>
                      </w:pPr>
                      <w:r>
                        <w:t>Changes for 201</w:t>
                      </w:r>
                      <w:r w:rsidR="00FA3473">
                        <w:t>7</w:t>
                      </w:r>
                      <w:r>
                        <w:t>-201</w:t>
                      </w:r>
                      <w:r w:rsidR="00FA3473">
                        <w:t>8</w:t>
                      </w:r>
                    </w:p>
                    <w:p w:rsidR="00FA3473" w:rsidRDefault="00FA3473" w:rsidP="006B7A89">
                      <w:pPr>
                        <w:spacing w:after="0"/>
                      </w:pPr>
                      <w:r>
                        <w:t>-Dress Code</w:t>
                      </w:r>
                    </w:p>
                    <w:p w:rsidR="00FA3473" w:rsidRDefault="00FA3473" w:rsidP="006B7A89">
                      <w:pPr>
                        <w:spacing w:after="0"/>
                      </w:pPr>
                      <w:r>
                        <w:t>-Parent Pick Up and Drop off</w:t>
                      </w:r>
                    </w:p>
                    <w:p w:rsidR="008E2D14" w:rsidRDefault="00FA3473" w:rsidP="006B7A89">
                      <w:pPr>
                        <w:spacing w:after="0"/>
                      </w:pPr>
                      <w:r>
                        <w:t>-Cash for Classrooms CEF</w:t>
                      </w:r>
                    </w:p>
                  </w:tc>
                </w:sdtContent>
              </w:sdt>
              <w:sdt>
                <w:sdtPr>
                  <w:id w:val="-1036039328"/>
                  <w:placeholder>
                    <w:docPart w:val="6574EFEA6E9347D8826EF3E5436DC21A"/>
                  </w:placeholder>
                  <w15:appearance w15:val="hidden"/>
                </w:sdtPr>
                <w:sdtEndPr/>
                <w:sdtContent>
                  <w:tc>
                    <w:tcPr>
                      <w:tcW w:w="2347" w:type="dxa"/>
                    </w:tcPr>
                    <w:p w:rsidR="008E2D14" w:rsidRDefault="006B7A89" w:rsidP="006B7A89">
                      <w:pPr>
                        <w:spacing w:after="0"/>
                      </w:pPr>
                      <w:r>
                        <w:t>Phillips / Alcala</w:t>
                      </w:r>
                    </w:p>
                  </w:tc>
                </w:sdtContent>
              </w:sdt>
              <w:sdt>
                <w:sdtPr>
                  <w:id w:val="-179668635"/>
                  <w:placeholder>
                    <w:docPart w:val="C36921267D9E4AD083B207A5D09FCDFB"/>
                  </w:placeholder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:rsidR="008E2D14" w:rsidRDefault="006B7A89" w:rsidP="006B7A89">
                      <w:pPr>
                        <w:spacing w:after="0"/>
                      </w:pPr>
                      <w:r>
                        <w:t>10 minutes</w:t>
                      </w:r>
                    </w:p>
                  </w:tc>
                </w:sdtContent>
              </w:sdt>
            </w:tr>
            <w:tr w:rsidR="008E2D14">
              <w:sdt>
                <w:sdtPr>
                  <w:id w:val="-474600816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:rsidR="008E2D14" w:rsidRDefault="00F405DA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352954585"/>
                  <w:placeholder>
                    <w:docPart w:val="8A4499A5A6F04071BCC564738D45AE44"/>
                  </w:placeholder>
                  <w15:appearance w15:val="hidden"/>
                </w:sdtPr>
                <w:sdtEndPr/>
                <w:sdtContent>
                  <w:tc>
                    <w:tcPr>
                      <w:tcW w:w="6112" w:type="dxa"/>
                    </w:tcPr>
                    <w:p w:rsidR="008E2D14" w:rsidRDefault="00FA3473" w:rsidP="00FA3473">
                      <w:pPr>
                        <w:spacing w:after="0"/>
                      </w:pPr>
                      <w:r>
                        <w:t>Eclipse viewing</w:t>
                      </w:r>
                    </w:p>
                  </w:tc>
                </w:sdtContent>
              </w:sdt>
              <w:sdt>
                <w:sdtPr>
                  <w:id w:val="1686715925"/>
                  <w:placeholder>
                    <w:docPart w:val="6574EFEA6E9347D8826EF3E5436DC21A"/>
                  </w:placeholder>
                  <w15:appearance w15:val="hidden"/>
                </w:sdtPr>
                <w:sdtEndPr/>
                <w:sdtContent>
                  <w:tc>
                    <w:tcPr>
                      <w:tcW w:w="2347" w:type="dxa"/>
                    </w:tcPr>
                    <w:p w:rsidR="008E2D14" w:rsidRDefault="00FA3473" w:rsidP="00FA3473">
                      <w:pPr>
                        <w:spacing w:after="0"/>
                      </w:pPr>
                      <w:r>
                        <w:t>Phillips</w:t>
                      </w:r>
                    </w:p>
                  </w:tc>
                </w:sdtContent>
              </w:sdt>
              <w:sdt>
                <w:sdtPr>
                  <w:id w:val="-727831273"/>
                  <w:placeholder>
                    <w:docPart w:val="C36921267D9E4AD083B207A5D09FCDFB"/>
                  </w:placeholder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:rsidR="008E2D14" w:rsidRDefault="006B7A89" w:rsidP="006B7A89">
                      <w:pPr>
                        <w:spacing w:after="0"/>
                      </w:pPr>
                      <w:r>
                        <w:t>10 Minutes</w:t>
                      </w:r>
                    </w:p>
                  </w:tc>
                </w:sdtContent>
              </w:sdt>
            </w:tr>
            <w:tr w:rsidR="008E2D14">
              <w:sdt>
                <w:sdtPr>
                  <w:id w:val="518597841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:rsidR="008E2D14" w:rsidRDefault="00F405DA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112" w:type="dxa"/>
                </w:tcPr>
                <w:sdt>
                  <w:sdtPr>
                    <w:id w:val="145789670"/>
                    <w:placeholder>
                      <w:docPart w:val="8A4499A5A6F04071BCC564738D45AE44"/>
                    </w:placeholder>
                    <w15:appearance w15:val="hidden"/>
                  </w:sdtPr>
                  <w:sdtEndPr/>
                  <w:sdtContent>
                    <w:p w:rsidR="006B7A89" w:rsidRDefault="006B7A89" w:rsidP="006B7A89">
                      <w:pPr>
                        <w:spacing w:after="0"/>
                      </w:pPr>
                      <w:r>
                        <w:t>STEM and ACP-O</w:t>
                      </w:r>
                    </w:p>
                    <w:p w:rsidR="006B7A89" w:rsidRDefault="006B7A89" w:rsidP="006B7A89">
                      <w:pPr>
                        <w:spacing w:after="0"/>
                      </w:pPr>
                      <w:r>
                        <w:t>-Science Fair</w:t>
                      </w:r>
                    </w:p>
                    <w:p w:rsidR="008E2D14" w:rsidRDefault="006B7A89" w:rsidP="006B7A89">
                      <w:pPr>
                        <w:spacing w:after="0"/>
                      </w:pPr>
                      <w:r>
                        <w:t>-AZSTEM COP</w:t>
                      </w:r>
                    </w:p>
                  </w:sdtContent>
                </w:sdt>
                <w:p w:rsidR="006B7A89" w:rsidRDefault="006B7A89" w:rsidP="006B7A89">
                  <w:pPr>
                    <w:spacing w:after="0"/>
                  </w:pPr>
                  <w:r>
                    <w:t>-ACP- Chief Science Office</w:t>
                  </w:r>
                </w:p>
              </w:tc>
              <w:sdt>
                <w:sdtPr>
                  <w:id w:val="-589615949"/>
                  <w:placeholder>
                    <w:docPart w:val="6574EFEA6E9347D8826EF3E5436DC21A"/>
                  </w:placeholder>
                  <w15:appearance w15:val="hidden"/>
                </w:sdtPr>
                <w:sdtEndPr/>
                <w:sdtContent>
                  <w:tc>
                    <w:tcPr>
                      <w:tcW w:w="2347" w:type="dxa"/>
                    </w:tcPr>
                    <w:p w:rsidR="008E2D14" w:rsidRDefault="006B7A89" w:rsidP="006B7A89">
                      <w:pPr>
                        <w:spacing w:after="0"/>
                      </w:pPr>
                      <w:r>
                        <w:t>Phillips</w:t>
                      </w:r>
                    </w:p>
                  </w:tc>
                </w:sdtContent>
              </w:sdt>
              <w:sdt>
                <w:sdtPr>
                  <w:id w:val="733512956"/>
                  <w:placeholder>
                    <w:docPart w:val="C36921267D9E4AD083B207A5D09FCDFB"/>
                  </w:placeholder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:rsidR="008E2D14" w:rsidRDefault="006B7A89" w:rsidP="006B7A89">
                      <w:pPr>
                        <w:spacing w:after="0"/>
                      </w:pPr>
                      <w:r>
                        <w:t>10 Minutes</w:t>
                      </w:r>
                    </w:p>
                  </w:tc>
                </w:sdtContent>
              </w:sdt>
            </w:tr>
            <w:tr w:rsidR="008E2D14" w:rsidTr="00FA3473">
              <w:trPr>
                <w:trHeight w:val="117"/>
              </w:trPr>
              <w:sdt>
                <w:sdtPr>
                  <w:id w:val="-1806315133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:rsidR="008E2D14" w:rsidRDefault="00F405DA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14328676"/>
                  <w:placeholder>
                    <w:docPart w:val="8A4499A5A6F04071BCC564738D45AE44"/>
                  </w:placeholder>
                  <w15:appearance w15:val="hidden"/>
                </w:sdtPr>
                <w:sdtEndPr/>
                <w:sdtContent>
                  <w:tc>
                    <w:tcPr>
                      <w:tcW w:w="6112" w:type="dxa"/>
                    </w:tcPr>
                    <w:p w:rsidR="006B7A89" w:rsidRDefault="006B7A89" w:rsidP="006B7A89">
                      <w:pPr>
                        <w:spacing w:after="0"/>
                      </w:pPr>
                      <w:r>
                        <w:t>Goals fo</w:t>
                      </w:r>
                      <w:bookmarkStart w:id="0" w:name="_GoBack"/>
                      <w:bookmarkEnd w:id="0"/>
                      <w:r>
                        <w:t>r 2016-2017</w:t>
                      </w:r>
                    </w:p>
                    <w:p w:rsidR="008E2D14" w:rsidRDefault="008E2D14" w:rsidP="006B7A89">
                      <w:pPr>
                        <w:spacing w:after="0"/>
                      </w:pPr>
                    </w:p>
                  </w:tc>
                </w:sdtContent>
              </w:sdt>
              <w:sdt>
                <w:sdtPr>
                  <w:id w:val="308523579"/>
                  <w:placeholder>
                    <w:docPart w:val="6574EFEA6E9347D8826EF3E5436DC21A"/>
                  </w:placeholder>
                  <w15:appearance w15:val="hidden"/>
                </w:sdtPr>
                <w:sdtEndPr/>
                <w:sdtContent>
                  <w:tc>
                    <w:tcPr>
                      <w:tcW w:w="2347" w:type="dxa"/>
                    </w:tcPr>
                    <w:p w:rsidR="008E2D14" w:rsidRDefault="006B7A89" w:rsidP="006B7A89">
                      <w:pPr>
                        <w:spacing w:after="0"/>
                      </w:pPr>
                      <w:r>
                        <w:t>Phillips</w:t>
                      </w:r>
                    </w:p>
                  </w:tc>
                </w:sdtContent>
              </w:sdt>
              <w:sdt>
                <w:sdtPr>
                  <w:id w:val="-720978084"/>
                  <w:placeholder>
                    <w:docPart w:val="C36921267D9E4AD083B207A5D09FCDFB"/>
                  </w:placeholder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:rsidR="008E2D14" w:rsidRDefault="006B7A89" w:rsidP="006B7A89">
                      <w:pPr>
                        <w:spacing w:after="0"/>
                      </w:pPr>
                      <w:r>
                        <w:t>10 Minutes</w:t>
                      </w:r>
                    </w:p>
                  </w:tc>
                </w:sdtContent>
              </w:sdt>
            </w:tr>
            <w:tr w:rsidR="008E2D14">
              <w:tc>
                <w:tcPr>
                  <w:tcW w:w="541" w:type="dxa"/>
                </w:tcPr>
                <w:p w:rsidR="008E2D14" w:rsidRDefault="008E2D14">
                  <w:pPr>
                    <w:spacing w:after="0"/>
                  </w:pPr>
                </w:p>
              </w:tc>
              <w:tc>
                <w:tcPr>
                  <w:tcW w:w="6112" w:type="dxa"/>
                </w:tcPr>
                <w:p w:rsidR="008E2D14" w:rsidRDefault="00FA3473">
                  <w:pPr>
                    <w:spacing w:after="0"/>
                  </w:pPr>
                  <w:r>
                    <w:t>Next meeting 11/17,  2/15, 4/19</w:t>
                  </w:r>
                </w:p>
              </w:tc>
              <w:tc>
                <w:tcPr>
                  <w:tcW w:w="2347" w:type="dxa"/>
                </w:tcPr>
                <w:p w:rsidR="008E2D14" w:rsidRDefault="008E2D14">
                  <w:pPr>
                    <w:spacing w:after="0"/>
                  </w:pPr>
                </w:p>
              </w:tc>
              <w:tc>
                <w:tcPr>
                  <w:tcW w:w="1800" w:type="dxa"/>
                </w:tcPr>
                <w:p w:rsidR="008E2D14" w:rsidRDefault="008E2D14">
                  <w:pPr>
                    <w:spacing w:after="0"/>
                  </w:pPr>
                </w:p>
              </w:tc>
            </w:tr>
            <w:tr w:rsidR="00E62CC3">
              <w:tc>
                <w:tcPr>
                  <w:tcW w:w="541" w:type="dxa"/>
                </w:tcPr>
                <w:p w:rsidR="00E62CC3" w:rsidRDefault="00E62CC3">
                  <w:pPr>
                    <w:spacing w:after="0"/>
                    <w:rPr>
                      <w:rFonts w:ascii="MS Gothic" w:eastAsia="MS Gothic" w:hAnsi="MS Gothic"/>
                    </w:rPr>
                  </w:pPr>
                </w:p>
              </w:tc>
              <w:tc>
                <w:tcPr>
                  <w:tcW w:w="6112" w:type="dxa"/>
                </w:tcPr>
                <w:p w:rsidR="00E62CC3" w:rsidRDefault="00E62CC3">
                  <w:pPr>
                    <w:spacing w:after="0"/>
                  </w:pPr>
                </w:p>
              </w:tc>
              <w:tc>
                <w:tcPr>
                  <w:tcW w:w="2347" w:type="dxa"/>
                </w:tcPr>
                <w:p w:rsidR="00E62CC3" w:rsidRDefault="00E62CC3">
                  <w:pPr>
                    <w:spacing w:after="0"/>
                  </w:pPr>
                </w:p>
              </w:tc>
              <w:tc>
                <w:tcPr>
                  <w:tcW w:w="1800" w:type="dxa"/>
                </w:tcPr>
                <w:p w:rsidR="00E62CC3" w:rsidRDefault="00E62CC3">
                  <w:pPr>
                    <w:spacing w:after="0"/>
                  </w:pPr>
                </w:p>
              </w:tc>
            </w:tr>
            <w:tr w:rsidR="008E2D14">
              <w:tc>
                <w:tcPr>
                  <w:tcW w:w="541" w:type="dxa"/>
                </w:tcPr>
                <w:p w:rsidR="008E2D14" w:rsidRDefault="008E2D14">
                  <w:pPr>
                    <w:spacing w:after="0"/>
                    <w:rPr>
                      <w:rFonts w:ascii="MS Gothic" w:eastAsia="MS Gothic" w:hAnsi="MS Gothic"/>
                    </w:rPr>
                  </w:pPr>
                </w:p>
              </w:tc>
              <w:tc>
                <w:tcPr>
                  <w:tcW w:w="6112" w:type="dxa"/>
                </w:tcPr>
                <w:p w:rsidR="008E2D14" w:rsidRDefault="008E2D14">
                  <w:pPr>
                    <w:spacing w:after="0"/>
                  </w:pPr>
                </w:p>
              </w:tc>
              <w:tc>
                <w:tcPr>
                  <w:tcW w:w="2347" w:type="dxa"/>
                </w:tcPr>
                <w:p w:rsidR="008E2D14" w:rsidRDefault="008E2D14">
                  <w:pPr>
                    <w:spacing w:after="0"/>
                  </w:pPr>
                </w:p>
              </w:tc>
              <w:tc>
                <w:tcPr>
                  <w:tcW w:w="1800" w:type="dxa"/>
                </w:tcPr>
                <w:p w:rsidR="008E2D14" w:rsidRDefault="008E2D14">
                  <w:pPr>
                    <w:spacing w:after="0"/>
                  </w:pPr>
                </w:p>
              </w:tc>
            </w:tr>
          </w:tbl>
          <w:p w:rsidR="008E2D14" w:rsidRDefault="008E2D14">
            <w:pPr>
              <w:spacing w:after="0"/>
            </w:pPr>
          </w:p>
        </w:tc>
      </w:tr>
    </w:tbl>
    <w:p w:rsidR="008E2D14" w:rsidRDefault="008E2D14" w:rsidP="00E62CC3">
      <w:pPr>
        <w:pStyle w:val="Heading2"/>
      </w:pPr>
    </w:p>
    <w:sectPr w:rsidR="008E2D14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988" w:rsidRDefault="00C11988">
      <w:r>
        <w:separator/>
      </w:r>
    </w:p>
  </w:endnote>
  <w:endnote w:type="continuationSeparator" w:id="0">
    <w:p w:rsidR="00C11988" w:rsidRDefault="00C1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D14" w:rsidRDefault="00F405D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A347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988" w:rsidRDefault="00C11988">
      <w:r>
        <w:separator/>
      </w:r>
    </w:p>
  </w:footnote>
  <w:footnote w:type="continuationSeparator" w:id="0">
    <w:p w:rsidR="00C11988" w:rsidRDefault="00C11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88"/>
    <w:rsid w:val="001F189E"/>
    <w:rsid w:val="006B7A89"/>
    <w:rsid w:val="008E2D14"/>
    <w:rsid w:val="00C11988"/>
    <w:rsid w:val="00C2610B"/>
    <w:rsid w:val="00E62CC3"/>
    <w:rsid w:val="00F405DA"/>
    <w:rsid w:val="00FA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24300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F3A447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E7BC29" w:themeColor="accent3"/>
        <w:bottom w:val="single" w:sz="12" w:space="1" w:color="E7BC2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F3A447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F3A447" w:themeColor="accent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CC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lips.jayson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F7B63CCF994C7FB5E4434C2455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69A4F-04FA-4BD9-824D-4DA07DA3DC46}"/>
      </w:docPartPr>
      <w:docPartBody>
        <w:p w:rsidR="00BD35B9" w:rsidRDefault="00BD35B9">
          <w:pPr>
            <w:pStyle w:val="09F7B63CCF994C7FB5E4434C24558D3B"/>
          </w:pPr>
          <w:r>
            <w:t>Team Meeting</w:t>
          </w:r>
        </w:p>
      </w:docPartBody>
    </w:docPart>
    <w:docPart>
      <w:docPartPr>
        <w:name w:val="AE688A408D864288B51D3C5189BBE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F04AF-7BFB-4D27-9AB3-ED89F03CE257}"/>
      </w:docPartPr>
      <w:docPartBody>
        <w:p w:rsidR="00BD35B9" w:rsidRDefault="00BD35B9">
          <w:pPr>
            <w:pStyle w:val="AE688A408D864288B51D3C5189BBE215"/>
          </w:pPr>
          <w:r>
            <w:t>[Date | time]</w:t>
          </w:r>
        </w:p>
      </w:docPartBody>
    </w:docPart>
    <w:docPart>
      <w:docPartPr>
        <w:name w:val="D10ECEBE55F94E9681AB8656CBAE9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9F96F-7239-41C4-918B-C6F916473D49}"/>
      </w:docPartPr>
      <w:docPartBody>
        <w:p w:rsidR="00BD35B9" w:rsidRDefault="00BD35B9">
          <w:pPr>
            <w:pStyle w:val="D10ECEBE55F94E9681AB8656CBAE9AC6"/>
          </w:pPr>
          <w:r>
            <w:t>[Location]</w:t>
          </w:r>
        </w:p>
      </w:docPartBody>
    </w:docPart>
    <w:docPart>
      <w:docPartPr>
        <w:name w:val="D3AF613075E542A5AB622CFFA6C0F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12A09-2C91-4E75-9425-DBC070799D07}"/>
      </w:docPartPr>
      <w:docPartBody>
        <w:p w:rsidR="00BD35B9" w:rsidRDefault="00BD35B9">
          <w:pPr>
            <w:pStyle w:val="D3AF613075E542A5AB622CFFA6C0F151"/>
          </w:pPr>
          <w:r>
            <w:t>[Meeting called by]</w:t>
          </w:r>
        </w:p>
      </w:docPartBody>
    </w:docPart>
    <w:docPart>
      <w:docPartPr>
        <w:name w:val="2B22AD5FCDF8467889605A3FFE611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720CD-2E26-452A-B817-617382F2AF65}"/>
      </w:docPartPr>
      <w:docPartBody>
        <w:p w:rsidR="00BD35B9" w:rsidRDefault="00BD35B9">
          <w:pPr>
            <w:pStyle w:val="2B22AD5FCDF8467889605A3FFE611EF2"/>
          </w:pPr>
          <w:r>
            <w:t>[Type of meeting]</w:t>
          </w:r>
        </w:p>
      </w:docPartBody>
    </w:docPart>
    <w:docPart>
      <w:docPartPr>
        <w:name w:val="E499A19F70EE4D9992633C0CF8484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D5237-9CA5-45F8-9A09-E06037133211}"/>
      </w:docPartPr>
      <w:docPartBody>
        <w:p w:rsidR="00BD35B9" w:rsidRDefault="00BD35B9">
          <w:pPr>
            <w:pStyle w:val="E499A19F70EE4D9992633C0CF8484BF6"/>
          </w:pPr>
          <w:r>
            <w:t>[Facilitator]</w:t>
          </w:r>
        </w:p>
      </w:docPartBody>
    </w:docPart>
    <w:docPart>
      <w:docPartPr>
        <w:name w:val="AEFB4838B3394DAC8F9BDEAECD669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041E4-11AB-4F4A-A14A-CF0175FA46F0}"/>
      </w:docPartPr>
      <w:docPartBody>
        <w:p w:rsidR="00BD35B9" w:rsidRDefault="00BD35B9">
          <w:pPr>
            <w:pStyle w:val="AEFB4838B3394DAC8F9BDEAECD669117"/>
          </w:pPr>
          <w:r>
            <w:t>[Note taker]</w:t>
          </w:r>
        </w:p>
      </w:docPartBody>
    </w:docPart>
    <w:docPart>
      <w:docPartPr>
        <w:name w:val="CF20A228943941CEA2BC9B133544A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84B2E-369A-48DE-8CB7-73D2F35E816A}"/>
      </w:docPartPr>
      <w:docPartBody>
        <w:p w:rsidR="00BD35B9" w:rsidRDefault="00BD35B9">
          <w:pPr>
            <w:pStyle w:val="CF20A228943941CEA2BC9B133544AA83"/>
          </w:pPr>
          <w:r>
            <w:t>[Timekeeper]</w:t>
          </w:r>
        </w:p>
      </w:docPartBody>
    </w:docPart>
    <w:docPart>
      <w:docPartPr>
        <w:name w:val="2F0A6D724D014A07B7E7E039FF19B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8C3B0-2D0B-45DD-B691-3D4F19ADAE6E}"/>
      </w:docPartPr>
      <w:docPartBody>
        <w:p w:rsidR="00BD35B9" w:rsidRDefault="00BD35B9">
          <w:pPr>
            <w:pStyle w:val="2F0A6D724D014A07B7E7E039FF19BC5A"/>
          </w:pPr>
          <w:r>
            <w:t>[Attendees]</w:t>
          </w:r>
        </w:p>
      </w:docPartBody>
    </w:docPart>
    <w:docPart>
      <w:docPartPr>
        <w:name w:val="E5995C5DE1644AE9AA9E5B2694EE2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B9072-1136-48D3-AEA2-AF0295EBA201}"/>
      </w:docPartPr>
      <w:docPartBody>
        <w:p w:rsidR="00BD35B9" w:rsidRDefault="00BD35B9">
          <w:pPr>
            <w:pStyle w:val="E5995C5DE1644AE9AA9E5B2694EE273E"/>
          </w:pPr>
          <w:r>
            <w:t>[Please bring]</w:t>
          </w:r>
        </w:p>
      </w:docPartBody>
    </w:docPart>
    <w:docPart>
      <w:docPartPr>
        <w:name w:val="8A4499A5A6F04071BCC564738D45A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8DAD9-AAFF-4FAE-AEF6-A8DFB8CEC4F3}"/>
      </w:docPartPr>
      <w:docPartBody>
        <w:p w:rsidR="00BD35B9" w:rsidRDefault="00BD35B9">
          <w:pPr>
            <w:pStyle w:val="8A4499A5A6F04071BCC564738D45AE44"/>
          </w:pPr>
          <w:r>
            <w:t>[Topic]</w:t>
          </w:r>
        </w:p>
      </w:docPartBody>
    </w:docPart>
    <w:docPart>
      <w:docPartPr>
        <w:name w:val="6574EFEA6E9347D8826EF3E5436DC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46EDC-EE0E-45C0-947E-37B83622C531}"/>
      </w:docPartPr>
      <w:docPartBody>
        <w:p w:rsidR="00BD35B9" w:rsidRDefault="00BD35B9">
          <w:pPr>
            <w:pStyle w:val="6574EFEA6E9347D8826EF3E5436DC21A"/>
          </w:pPr>
          <w:r>
            <w:t>[Presenter]</w:t>
          </w:r>
        </w:p>
      </w:docPartBody>
    </w:docPart>
    <w:docPart>
      <w:docPartPr>
        <w:name w:val="C36921267D9E4AD083B207A5D09F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ABBE2-55B9-43C9-BCE9-802E7BE1017E}"/>
      </w:docPartPr>
      <w:docPartBody>
        <w:p w:rsidR="00BD35B9" w:rsidRDefault="00BD35B9">
          <w:pPr>
            <w:pStyle w:val="C36921267D9E4AD083B207A5D09FCDFB"/>
          </w:pPr>
          <w:r>
            <w:t>[Time]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B9"/>
    <w:rsid w:val="00B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F7B63CCF994C7FB5E4434C24558D3B">
    <w:name w:val="09F7B63CCF994C7FB5E4434C24558D3B"/>
  </w:style>
  <w:style w:type="paragraph" w:customStyle="1" w:styleId="AE688A408D864288B51D3C5189BBE215">
    <w:name w:val="AE688A408D864288B51D3C5189BBE215"/>
  </w:style>
  <w:style w:type="paragraph" w:customStyle="1" w:styleId="D10ECEBE55F94E9681AB8656CBAE9AC6">
    <w:name w:val="D10ECEBE55F94E9681AB8656CBAE9AC6"/>
  </w:style>
  <w:style w:type="paragraph" w:customStyle="1" w:styleId="D3AF613075E542A5AB622CFFA6C0F151">
    <w:name w:val="D3AF613075E542A5AB622CFFA6C0F151"/>
  </w:style>
  <w:style w:type="paragraph" w:customStyle="1" w:styleId="2B22AD5FCDF8467889605A3FFE611EF2">
    <w:name w:val="2B22AD5FCDF8467889605A3FFE611EF2"/>
  </w:style>
  <w:style w:type="paragraph" w:customStyle="1" w:styleId="E499A19F70EE4D9992633C0CF8484BF6">
    <w:name w:val="E499A19F70EE4D9992633C0CF8484BF6"/>
  </w:style>
  <w:style w:type="paragraph" w:customStyle="1" w:styleId="AEFB4838B3394DAC8F9BDEAECD669117">
    <w:name w:val="AEFB4838B3394DAC8F9BDEAECD669117"/>
  </w:style>
  <w:style w:type="paragraph" w:customStyle="1" w:styleId="CF20A228943941CEA2BC9B133544AA83">
    <w:name w:val="CF20A228943941CEA2BC9B133544AA83"/>
  </w:style>
  <w:style w:type="paragraph" w:customStyle="1" w:styleId="2F0A6D724D014A07B7E7E039FF19BC5A">
    <w:name w:val="2F0A6D724D014A07B7E7E039FF19BC5A"/>
  </w:style>
  <w:style w:type="paragraph" w:customStyle="1" w:styleId="C6CDC7FEF3634405B4DBCC92458E2A6D">
    <w:name w:val="C6CDC7FEF3634405B4DBCC92458E2A6D"/>
  </w:style>
  <w:style w:type="paragraph" w:customStyle="1" w:styleId="E5995C5DE1644AE9AA9E5B2694EE273E">
    <w:name w:val="E5995C5DE1644AE9AA9E5B2694EE273E"/>
  </w:style>
  <w:style w:type="paragraph" w:customStyle="1" w:styleId="8A4499A5A6F04071BCC564738D45AE44">
    <w:name w:val="8A4499A5A6F04071BCC564738D45AE44"/>
  </w:style>
  <w:style w:type="paragraph" w:customStyle="1" w:styleId="6574EFEA6E9347D8826EF3E5436DC21A">
    <w:name w:val="6574EFEA6E9347D8826EF3E5436DC21A"/>
  </w:style>
  <w:style w:type="paragraph" w:customStyle="1" w:styleId="C36921267D9E4AD083B207A5D09FCDFB">
    <w:name w:val="C36921267D9E4AD083B207A5D09FCDFB"/>
  </w:style>
  <w:style w:type="paragraph" w:customStyle="1" w:styleId="A77CE9E5DA7C4A3B8FD0BB3C300949FA">
    <w:name w:val="A77CE9E5DA7C4A3B8FD0BB3C300949FA"/>
  </w:style>
  <w:style w:type="paragraph" w:customStyle="1" w:styleId="564E40B12D8A40158B6E64766A604BC0">
    <w:name w:val="564E40B12D8A40158B6E64766A604BC0"/>
  </w:style>
  <w:style w:type="paragraph" w:customStyle="1" w:styleId="4B3FB57A3FD9447AAF5043787901D50D">
    <w:name w:val="4B3FB57A3FD9447AAF5043787901D5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2017-08-17T13:48:00Z</dcterms:created>
  <dcterms:modified xsi:type="dcterms:W3CDTF">2017-08-17T14:44:00Z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